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982C" w14:textId="77777777" w:rsidR="006B701C" w:rsidRDefault="006B701C"/>
    <w:tbl>
      <w:tblPr>
        <w:tblW w:w="4637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021"/>
        <w:gridCol w:w="1071"/>
        <w:gridCol w:w="6020"/>
      </w:tblGrid>
      <w:tr w:rsidR="00FC5EFF" w:rsidRPr="002F3D5E" w14:paraId="6899E2C0" w14:textId="77777777" w:rsidTr="006B701C">
        <w:trPr>
          <w:trHeight w:val="10980"/>
          <w:jc w:val="center"/>
        </w:trPr>
        <w:tc>
          <w:tcPr>
            <w:tcW w:w="6021" w:type="dxa"/>
            <w:shd w:val="clear" w:color="auto" w:fill="auto"/>
          </w:tcPr>
          <w:p w14:paraId="468D51AD" w14:textId="0FD7A63D" w:rsidR="006B701C" w:rsidRDefault="006B701C" w:rsidP="00021F91">
            <w:pPr>
              <w:pStyle w:val="Heading1"/>
              <w:rPr>
                <w:color w:val="000000" w:themeColor="text1"/>
                <w:sz w:val="36"/>
              </w:rPr>
            </w:pPr>
          </w:p>
          <w:sdt>
            <w:sdtPr>
              <w:rPr>
                <w:color w:val="000000" w:themeColor="text1"/>
                <w:sz w:val="36"/>
              </w:rPr>
              <w:id w:val="-865518667"/>
              <w:placeholder>
                <w:docPart w:val="78FA37B1487C497FBDB19E916C061B35"/>
              </w:placeholder>
              <w:temporary/>
              <w:showingPlcHdr/>
              <w15:appearance w15:val="hidden"/>
            </w:sdtPr>
            <w:sdtContent>
              <w:p w14:paraId="388A2612" w14:textId="3A3CB8E1" w:rsidR="00825037" w:rsidRPr="002F3D5E" w:rsidRDefault="00021F91" w:rsidP="00021F91">
                <w:pPr>
                  <w:pStyle w:val="Heading1"/>
                  <w:rPr>
                    <w:color w:val="000000" w:themeColor="text1"/>
                    <w:sz w:val="36"/>
                  </w:rPr>
                </w:pPr>
                <w:r w:rsidRPr="002F3D5E">
                  <w:t>SPECIAL THANKS</w:t>
                </w:r>
              </w:p>
            </w:sdtContent>
          </w:sdt>
          <w:sdt>
            <w:sdtPr>
              <w:id w:val="-1626152387"/>
              <w:placeholder>
                <w:docPart w:val="3CDD0EDD42F6422581191F73BEB3B12C"/>
              </w:placeholder>
              <w:temporary/>
              <w:showingPlcHdr/>
              <w15:appearance w15:val="hidden"/>
            </w:sdtPr>
            <w:sdtContent>
              <w:p w14:paraId="26E3421A" w14:textId="77777777" w:rsidR="00825037" w:rsidRPr="002F3D5E" w:rsidRDefault="00021F91" w:rsidP="00021F91">
                <w:pPr>
                  <w:pStyle w:val="Heading2"/>
                </w:pPr>
                <w:r w:rsidRPr="002F3D5E">
                  <w:t>EVENT COMMITTEE</w:t>
                </w:r>
              </w:p>
            </w:sdtContent>
          </w:sdt>
          <w:p w14:paraId="776BB6CF" w14:textId="1A73EA22" w:rsidR="00825037" w:rsidRPr="002F3D5E" w:rsidRDefault="007E4997" w:rsidP="00015338">
            <w:pPr>
              <w:spacing w:before="120" w:after="120"/>
              <w:ind w:left="346"/>
            </w:pPr>
            <w:r>
              <w:fldChar w:fldCharType="begin"/>
            </w:r>
            <w:r>
              <w:instrText>MACROBUTTON NoMacro [Insert Name]</w:instrText>
            </w:r>
            <w:r>
              <w:fldChar w:fldCharType="end"/>
            </w:r>
          </w:p>
          <w:p w14:paraId="7A511B75" w14:textId="7D794DA5" w:rsidR="00825037" w:rsidRPr="002F3D5E" w:rsidRDefault="007E4997" w:rsidP="00015338">
            <w:pPr>
              <w:spacing w:before="120" w:after="120"/>
              <w:ind w:left="346"/>
            </w:pPr>
            <w:r>
              <w:fldChar w:fldCharType="begin"/>
            </w:r>
            <w:r>
              <w:instrText>MACROBUTTON NoMacro [Insert Name]</w:instrText>
            </w:r>
            <w:r>
              <w:fldChar w:fldCharType="end"/>
            </w:r>
          </w:p>
          <w:p w14:paraId="149745E0" w14:textId="75E9736A" w:rsidR="00825037" w:rsidRPr="002F3D5E" w:rsidRDefault="002F3D5E" w:rsidP="00021F91">
            <w:pPr>
              <w:pStyle w:val="Heading2"/>
            </w:pPr>
            <w:r>
              <w:t>MUSICIANS</w:t>
            </w:r>
          </w:p>
          <w:p w14:paraId="0A606B49" w14:textId="72F195B5" w:rsidR="00825037" w:rsidRPr="002F3D5E" w:rsidRDefault="007E4997" w:rsidP="00015338">
            <w:pPr>
              <w:spacing w:before="120" w:after="120"/>
              <w:ind w:left="346"/>
            </w:pPr>
            <w:r>
              <w:fldChar w:fldCharType="begin"/>
            </w:r>
            <w:r>
              <w:instrText>MACROBUTTON NoMacro [Insert Performer's Name]</w:instrText>
            </w:r>
            <w:r>
              <w:fldChar w:fldCharType="end"/>
            </w:r>
          </w:p>
          <w:p w14:paraId="300078E2" w14:textId="3332B095" w:rsidR="00825037" w:rsidRDefault="007E4997" w:rsidP="00015338">
            <w:pPr>
              <w:spacing w:before="120" w:after="120"/>
              <w:ind w:left="346"/>
            </w:pPr>
            <w:r>
              <w:fldChar w:fldCharType="begin"/>
            </w:r>
            <w:r>
              <w:instrText>MACROBUTTON NoMacro [Insert Performer's Name]</w:instrText>
            </w:r>
            <w:r>
              <w:fldChar w:fldCharType="end"/>
            </w:r>
          </w:p>
          <w:p w14:paraId="1D44A4A5" w14:textId="11F9429B" w:rsidR="002F3D5E" w:rsidRPr="002F3D5E" w:rsidRDefault="007E4997" w:rsidP="00015338">
            <w:pPr>
              <w:spacing w:before="120" w:after="120"/>
              <w:ind w:left="346"/>
            </w:pPr>
            <w:r>
              <w:fldChar w:fldCharType="begin"/>
            </w:r>
            <w:r>
              <w:instrText>MACROBUTTON NoMacro [Insert Performer's Name]</w:instrText>
            </w:r>
            <w:r>
              <w:fldChar w:fldCharType="end"/>
            </w:r>
          </w:p>
          <w:p w14:paraId="6D6D0589" w14:textId="46F753ED" w:rsidR="002F3D5E" w:rsidRPr="002F3D5E" w:rsidRDefault="007E4997" w:rsidP="00015338">
            <w:pPr>
              <w:spacing w:before="120" w:after="120"/>
              <w:ind w:left="346"/>
            </w:pPr>
            <w:r>
              <w:fldChar w:fldCharType="begin"/>
            </w:r>
            <w:r>
              <w:instrText>MACROBUTTON NoMacro [Insert Performer's Name]</w:instrText>
            </w:r>
            <w:r>
              <w:fldChar w:fldCharType="end"/>
            </w:r>
          </w:p>
          <w:p w14:paraId="0F5AEA05" w14:textId="77777777" w:rsidR="002F3D5E" w:rsidRDefault="002F3D5E" w:rsidP="002F3D5E">
            <w:pPr>
              <w:pStyle w:val="Image"/>
              <w:tabs>
                <w:tab w:val="left" w:pos="3090"/>
              </w:tabs>
            </w:pPr>
          </w:p>
          <w:p w14:paraId="4E024724" w14:textId="5BBE603F" w:rsidR="00CC4FEB" w:rsidRPr="002F3D5E" w:rsidRDefault="00CC4FEB" w:rsidP="002F3D5E">
            <w:pPr>
              <w:pStyle w:val="Image"/>
              <w:tabs>
                <w:tab w:val="left" w:pos="3090"/>
              </w:tabs>
            </w:pPr>
          </w:p>
        </w:tc>
        <w:tc>
          <w:tcPr>
            <w:tcW w:w="1071" w:type="dxa"/>
          </w:tcPr>
          <w:p w14:paraId="48701694" w14:textId="67E25651" w:rsidR="00B435E4" w:rsidRPr="002F3D5E" w:rsidRDefault="00A46DCF" w:rsidP="00021F91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CDDFE2" wp14:editId="698D995C">
                  <wp:simplePos x="0" y="0"/>
                  <wp:positionH relativeFrom="column">
                    <wp:posOffset>340197</wp:posOffset>
                  </wp:positionH>
                  <wp:positionV relativeFrom="paragraph">
                    <wp:posOffset>1417320</wp:posOffset>
                  </wp:positionV>
                  <wp:extent cx="2199407" cy="3549090"/>
                  <wp:effectExtent l="0" t="0" r="0" b="0"/>
                  <wp:wrapNone/>
                  <wp:docPr id="1" name="Picture 1" descr="Four artificial pine tre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our artificial pine trees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4" r="33502"/>
                          <a:stretch/>
                        </pic:blipFill>
                        <pic:spPr bwMode="auto">
                          <a:xfrm>
                            <a:off x="0" y="0"/>
                            <a:ext cx="2199407" cy="354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0" w:type="dxa"/>
          </w:tcPr>
          <w:p w14:paraId="0F1F1831" w14:textId="1AA5FCCD" w:rsidR="00B435E4" w:rsidRPr="002F3D5E" w:rsidRDefault="00B435E4" w:rsidP="004F3101">
            <w:pPr>
              <w:pStyle w:val="Image"/>
            </w:pPr>
          </w:p>
          <w:p w14:paraId="5B586265" w14:textId="529EDEB0" w:rsidR="00132451" w:rsidRDefault="00132451" w:rsidP="009F65B6">
            <w:pPr>
              <w:pStyle w:val="Title"/>
            </w:pPr>
          </w:p>
          <w:p w14:paraId="646B12E5" w14:textId="7482B532" w:rsidR="00FC5EFF" w:rsidRDefault="00FC5EFF" w:rsidP="00A23538">
            <w:pPr>
              <w:ind w:left="-112"/>
            </w:pPr>
          </w:p>
          <w:p w14:paraId="4FF60E2B" w14:textId="5C47C052" w:rsidR="00FC5EFF" w:rsidRDefault="00FC5EFF" w:rsidP="005230B9"/>
          <w:p w14:paraId="33EE9954" w14:textId="19E7ACF1" w:rsidR="00FC5EFF" w:rsidRDefault="00FC5EFF" w:rsidP="005230B9"/>
          <w:p w14:paraId="0A18050E" w14:textId="0BE7D646" w:rsidR="00FC5EFF" w:rsidRDefault="00FC5EFF" w:rsidP="005230B9"/>
          <w:p w14:paraId="0482B88F" w14:textId="2BB5E8E4" w:rsidR="00FC5EFF" w:rsidRPr="005230B9" w:rsidRDefault="00FC5EFF" w:rsidP="005230B9"/>
          <w:p w14:paraId="29601235" w14:textId="44775BB4" w:rsidR="009F65B6" w:rsidRDefault="009F65B6" w:rsidP="009F65B6">
            <w:pPr>
              <w:pStyle w:val="Title"/>
            </w:pPr>
            <w:r>
              <w:t>Our</w:t>
            </w:r>
          </w:p>
          <w:p w14:paraId="36EFBCE9" w14:textId="4E4E3550" w:rsidR="00CC4FEB" w:rsidRPr="00390F50" w:rsidRDefault="009A41B1" w:rsidP="009F65B6">
            <w:pPr>
              <w:pStyle w:val="Title"/>
            </w:pPr>
            <w:r>
              <w:t>Christmas</w:t>
            </w:r>
          </w:p>
          <w:p w14:paraId="262EF776" w14:textId="6B768530" w:rsidR="00CC4FEB" w:rsidRPr="00390F50" w:rsidRDefault="009A41B1" w:rsidP="009F65B6">
            <w:pPr>
              <w:pStyle w:val="Title"/>
            </w:pPr>
            <w:r w:rsidRPr="009F65B6">
              <w:t>Concert</w:t>
            </w:r>
          </w:p>
          <w:p w14:paraId="4EF004F7" w14:textId="27C51ABB" w:rsidR="005230B9" w:rsidRDefault="005230B9" w:rsidP="005230B9"/>
          <w:p w14:paraId="4F9F4D93" w14:textId="2D6FF1D8" w:rsidR="00FC5EFF" w:rsidRDefault="00FC5EFF" w:rsidP="005230B9"/>
          <w:p w14:paraId="3A9DC575" w14:textId="51ACF91D" w:rsidR="00FC5EFF" w:rsidRDefault="00FC5EFF" w:rsidP="005230B9"/>
          <w:p w14:paraId="3C26DC15" w14:textId="41D9F844" w:rsidR="00FC5EFF" w:rsidRDefault="00FC5EFF" w:rsidP="005230B9"/>
          <w:p w14:paraId="63D06C64" w14:textId="77777777" w:rsidR="005230B9" w:rsidRPr="005230B9" w:rsidRDefault="005230B9" w:rsidP="005230B9"/>
          <w:p w14:paraId="7D453B53" w14:textId="2CA2144D" w:rsidR="00464D39" w:rsidRPr="00390F50" w:rsidRDefault="005230B9" w:rsidP="00390F50">
            <w:pPr>
              <w:pStyle w:val="Subtitle"/>
            </w:pPr>
            <w:r w:rsidRPr="00390F50">
              <w:fldChar w:fldCharType="begin"/>
            </w:r>
            <w:r w:rsidRPr="00390F50">
              <w:instrText>MACROBUTTON NoMacro [Insert Date]</w:instrText>
            </w:r>
            <w:r w:rsidRPr="00390F50">
              <w:fldChar w:fldCharType="end"/>
            </w:r>
            <w:r w:rsidR="00CC4FEB" w:rsidRPr="00390F50">
              <w:t xml:space="preserve"> </w:t>
            </w:r>
          </w:p>
          <w:p w14:paraId="09F6078A" w14:textId="0680262D" w:rsidR="00464D39" w:rsidRPr="00390F50" w:rsidRDefault="00000000" w:rsidP="00390F50">
            <w:pPr>
              <w:pStyle w:val="Subtitle"/>
            </w:pPr>
            <w:sdt>
              <w:sdtPr>
                <w:id w:val="-1209101052"/>
                <w:placeholder>
                  <w:docPart w:val="FC328301BFA143F6A76A7625BF2794A1"/>
                </w:placeholder>
                <w:temporary/>
                <w:showingPlcHdr/>
                <w15:appearance w15:val="hidden"/>
              </w:sdtPr>
              <w:sdtContent>
                <w:r w:rsidR="00CC4FEB" w:rsidRPr="00390F50">
                  <w:t>[TIME]</w:t>
                </w:r>
              </w:sdtContent>
            </w:sdt>
          </w:p>
          <w:p w14:paraId="0CC6211D" w14:textId="20229545" w:rsidR="005230B9" w:rsidRDefault="005230B9" w:rsidP="00390F50">
            <w:pPr>
              <w:pStyle w:val="Subtitle"/>
            </w:pPr>
            <w:r w:rsidRPr="00390F50">
              <w:fldChar w:fldCharType="begin"/>
            </w:r>
            <w:r w:rsidRPr="00390F50">
              <w:instrText>MACROBUTTON NoMacro [Insert Address]</w:instrText>
            </w:r>
            <w:r w:rsidRPr="00390F50">
              <w:fldChar w:fldCharType="end"/>
            </w:r>
            <w:r w:rsidRPr="002F3D5E">
              <w:t xml:space="preserve"> </w:t>
            </w:r>
          </w:p>
          <w:p w14:paraId="72D821E9" w14:textId="23DF71BF" w:rsidR="00CC4FEB" w:rsidRPr="002F3D5E" w:rsidRDefault="00CC4FEB" w:rsidP="00CC4FEB">
            <w:pPr>
              <w:pStyle w:val="Date"/>
            </w:pPr>
          </w:p>
        </w:tc>
      </w:tr>
    </w:tbl>
    <w:p w14:paraId="729CCA5F" w14:textId="0197B2D2" w:rsidR="00CC4FEB" w:rsidRPr="00CC4FEB" w:rsidRDefault="00CC4FEB" w:rsidP="00CC4FEB">
      <w:pPr>
        <w:spacing w:line="259" w:lineRule="auto"/>
        <w:ind w:left="0"/>
        <w:rPr>
          <w:sz w:val="2"/>
        </w:rPr>
      </w:pPr>
      <w:r w:rsidRPr="00CC4FEB">
        <w:rPr>
          <w:sz w:val="6"/>
        </w:rPr>
        <w:br w:type="page"/>
      </w:r>
    </w:p>
    <w:tbl>
      <w:tblPr>
        <w:tblW w:w="4937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445"/>
        <w:gridCol w:w="1071"/>
        <w:gridCol w:w="6444"/>
      </w:tblGrid>
      <w:tr w:rsidR="00A54F60" w:rsidRPr="007432B8" w14:paraId="3D4A5A30" w14:textId="77777777" w:rsidTr="00A54F60">
        <w:trPr>
          <w:trHeight w:val="11070"/>
        </w:trPr>
        <w:tc>
          <w:tcPr>
            <w:tcW w:w="6917" w:type="dxa"/>
            <w:shd w:val="clear" w:color="auto" w:fill="auto"/>
          </w:tcPr>
          <w:sdt>
            <w:sdtPr>
              <w:id w:val="1800876833"/>
              <w:placeholder>
                <w:docPart w:val="9454548E842A42C8B8D2AC46E9726913"/>
              </w:placeholder>
              <w:temporary/>
              <w:showingPlcHdr/>
              <w15:appearance w15:val="hidden"/>
            </w:sdtPr>
            <w:sdtContent>
              <w:p w14:paraId="040C8A90" w14:textId="77777777" w:rsidR="00CC4FEB" w:rsidRDefault="00CC4FEB" w:rsidP="00CC4FEB">
                <w:pPr>
                  <w:pStyle w:val="Heading1"/>
                </w:pPr>
                <w:r w:rsidRPr="00CC4FEB">
                  <w:t>Add another title here</w:t>
                </w:r>
              </w:p>
            </w:sdtContent>
          </w:sdt>
          <w:p w14:paraId="702C6717" w14:textId="77777777" w:rsidR="00B435E4" w:rsidRDefault="00000000" w:rsidP="00021F91">
            <w:sdt>
              <w:sdtPr>
                <w:alias w:val="Enter event description:"/>
                <w:tag w:val="Enter event description:"/>
                <w:id w:val="135451920"/>
                <w:placeholder>
                  <w:docPart w:val="9B0E2940FCCE430D95290FCF4C7883B6"/>
                </w:placeholder>
                <w:temporary/>
                <w:showingPlcHdr/>
                <w15:appearance w15:val="hidden"/>
              </w:sdtPr>
              <w:sdtContent>
                <w:r w:rsidR="00B435E4" w:rsidRPr="00021F91">
                  <w:t>To get started right away, just tap any placeholder text (such as this) and start typing to replace it with your own.</w:t>
                </w:r>
              </w:sdtContent>
            </w:sdt>
          </w:p>
          <w:p w14:paraId="727BC0B5" w14:textId="5F5C01A0" w:rsidR="00CC4FEB" w:rsidRPr="007432B8" w:rsidRDefault="009E717C" w:rsidP="008E5C94">
            <w:pPr>
              <w:pStyle w:val="Image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5875D2D7" wp14:editId="00A83D86">
                  <wp:simplePos x="0" y="0"/>
                  <wp:positionH relativeFrom="column">
                    <wp:posOffset>1882760</wp:posOffset>
                  </wp:positionH>
                  <wp:positionV relativeFrom="paragraph">
                    <wp:posOffset>4372965</wp:posOffset>
                  </wp:positionV>
                  <wp:extent cx="470781" cy="564895"/>
                  <wp:effectExtent l="0" t="0" r="5715" b="6985"/>
                  <wp:wrapNone/>
                  <wp:docPr id="5" name="Picture 5" descr="A picture containing objec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e gol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81" cy="5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13407C13" wp14:editId="554712B5">
                  <wp:simplePos x="0" y="0"/>
                  <wp:positionH relativeFrom="column">
                    <wp:posOffset>1150930</wp:posOffset>
                  </wp:positionH>
                  <wp:positionV relativeFrom="paragraph">
                    <wp:posOffset>4082829</wp:posOffset>
                  </wp:positionV>
                  <wp:extent cx="583626" cy="987538"/>
                  <wp:effectExtent l="57150" t="0" r="0" b="0"/>
                  <wp:wrapNone/>
                  <wp:docPr id="4" name="Picture 4" descr="A picture containing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uaver - Gol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15346">
                            <a:off x="0" y="0"/>
                            <a:ext cx="583626" cy="987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0B7E9D5" wp14:editId="643F1EAA">
                  <wp:simplePos x="0" y="0"/>
                  <wp:positionH relativeFrom="column">
                    <wp:posOffset>613513</wp:posOffset>
                  </wp:positionH>
                  <wp:positionV relativeFrom="paragraph">
                    <wp:posOffset>3477438</wp:posOffset>
                  </wp:positionV>
                  <wp:extent cx="714350" cy="857156"/>
                  <wp:effectExtent l="0" t="57150" r="48260" b="57785"/>
                  <wp:wrapNone/>
                  <wp:docPr id="2" name="Picture 2" descr="A picture containing object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e gol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75484">
                            <a:off x="0" y="0"/>
                            <a:ext cx="714350" cy="857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09CDA91" w14:textId="77777777" w:rsidR="00B435E4" w:rsidRPr="007432B8" w:rsidRDefault="00B435E4" w:rsidP="00021F91"/>
        </w:tc>
        <w:tc>
          <w:tcPr>
            <w:tcW w:w="6917" w:type="dxa"/>
          </w:tcPr>
          <w:p w14:paraId="6C79950F" w14:textId="7472F80E" w:rsidR="00825037" w:rsidRPr="00021F91" w:rsidRDefault="00132451" w:rsidP="00021F91">
            <w:pPr>
              <w:pStyle w:val="Heading1"/>
            </w:pPr>
            <w:r>
              <w:t>programme</w:t>
            </w:r>
          </w:p>
          <w:p w14:paraId="0F585CFC" w14:textId="732230E1" w:rsidR="00825037" w:rsidRPr="007432B8" w:rsidRDefault="00A54F60" w:rsidP="00021F91">
            <w:pPr>
              <w:pStyle w:val="Heading2"/>
            </w:pPr>
            <w:r>
              <w:fldChar w:fldCharType="begin"/>
            </w:r>
            <w:r>
              <w:instrText>MACROBUTTON NoMacro [Insert Title and Composer]</w:instrText>
            </w:r>
            <w:r>
              <w:fldChar w:fldCharType="end"/>
            </w:r>
          </w:p>
          <w:tbl>
            <w:tblPr>
              <w:tblW w:w="4999" w:type="pct"/>
              <w:tblLayout w:type="fixed"/>
              <w:tblLook w:val="0600" w:firstRow="0" w:lastRow="0" w:firstColumn="0" w:lastColumn="0" w:noHBand="1" w:noVBand="1"/>
            </w:tblPr>
            <w:tblGrid>
              <w:gridCol w:w="6213"/>
            </w:tblGrid>
            <w:tr w:rsidR="00574411" w:rsidRPr="007432B8" w14:paraId="670010B5" w14:textId="77777777" w:rsidTr="0066440D">
              <w:trPr>
                <w:trHeight w:val="574"/>
              </w:trPr>
              <w:tc>
                <w:tcPr>
                  <w:tcW w:w="7074" w:type="dxa"/>
                </w:tcPr>
                <w:p w14:paraId="65B83618" w14:textId="5864AE6C" w:rsidR="00574411" w:rsidRPr="007432B8" w:rsidRDefault="00A54F60" w:rsidP="00574411">
                  <w:r>
                    <w:fldChar w:fldCharType="begin"/>
                  </w:r>
                  <w:r>
                    <w:instrText>MACROBUTTON NoMacro [Insert Performer's Name]</w:instrText>
                  </w:r>
                  <w:r>
                    <w:fldChar w:fldCharType="end"/>
                  </w:r>
                  <w:r>
                    <w:t xml:space="preserve"> - </w:t>
                  </w:r>
                  <w:r>
                    <w:fldChar w:fldCharType="begin"/>
                  </w:r>
                  <w:r>
                    <w:instrText>MACROBUTTON NoMacro [Insert Instrument]</w:instrText>
                  </w:r>
                  <w:r>
                    <w:fldChar w:fldCharType="end"/>
                  </w:r>
                </w:p>
              </w:tc>
            </w:tr>
            <w:tr w:rsidR="00574411" w:rsidRPr="007432B8" w14:paraId="4692E6CC" w14:textId="77777777" w:rsidTr="00A610A3">
              <w:trPr>
                <w:trHeight w:val="574"/>
              </w:trPr>
              <w:tc>
                <w:tcPr>
                  <w:tcW w:w="7074" w:type="dxa"/>
                </w:tcPr>
                <w:p w14:paraId="4358F3EF" w14:textId="130FF2A0" w:rsidR="00574411" w:rsidRPr="007432B8" w:rsidRDefault="00A54F60" w:rsidP="00021F91">
                  <w:r>
                    <w:fldChar w:fldCharType="begin"/>
                  </w:r>
                  <w:r>
                    <w:instrText>MACROBUTTON NoMacro [Insert Performer's Name]</w:instrText>
                  </w:r>
                  <w:r>
                    <w:fldChar w:fldCharType="end"/>
                  </w:r>
                  <w:r>
                    <w:t xml:space="preserve"> - </w:t>
                  </w:r>
                  <w:r>
                    <w:fldChar w:fldCharType="begin"/>
                  </w:r>
                  <w:r>
                    <w:instrText>MACROBUTTON NoMacro [Insert Instrument]</w:instrText>
                  </w:r>
                  <w:r>
                    <w:fldChar w:fldCharType="end"/>
                  </w:r>
                </w:p>
              </w:tc>
            </w:tr>
          </w:tbl>
          <w:p w14:paraId="0CAD0B2F" w14:textId="4A492BD6" w:rsidR="00825037" w:rsidRPr="007432B8" w:rsidRDefault="00A54F60" w:rsidP="00021F91">
            <w:pPr>
              <w:pStyle w:val="Heading2"/>
            </w:pPr>
            <w:r>
              <w:fldChar w:fldCharType="begin"/>
            </w:r>
            <w:r>
              <w:instrText>MACROBUTTON NoMacro [Insert Title and Composer]</w:instrText>
            </w:r>
            <w:r>
              <w:fldChar w:fldCharType="end"/>
            </w:r>
          </w:p>
          <w:tbl>
            <w:tblPr>
              <w:tblW w:w="4999" w:type="pct"/>
              <w:tblLayout w:type="fixed"/>
              <w:tblLook w:val="0600" w:firstRow="0" w:lastRow="0" w:firstColumn="0" w:lastColumn="0" w:noHBand="1" w:noVBand="1"/>
            </w:tblPr>
            <w:tblGrid>
              <w:gridCol w:w="6213"/>
            </w:tblGrid>
            <w:tr w:rsidR="00574411" w:rsidRPr="007432B8" w14:paraId="16AD03FC" w14:textId="77777777" w:rsidTr="00BE7719">
              <w:trPr>
                <w:trHeight w:val="574"/>
              </w:trPr>
              <w:tc>
                <w:tcPr>
                  <w:tcW w:w="7074" w:type="dxa"/>
                </w:tcPr>
                <w:p w14:paraId="4CBD5685" w14:textId="343701E9" w:rsidR="00574411" w:rsidRPr="007432B8" w:rsidRDefault="00A54F60" w:rsidP="00021F91">
                  <w:r>
                    <w:fldChar w:fldCharType="begin"/>
                  </w:r>
                  <w:r>
                    <w:instrText>MACROBUTTON NoMacro [Insert Performer's Name]</w:instrText>
                  </w:r>
                  <w:r>
                    <w:fldChar w:fldCharType="end"/>
                  </w:r>
                  <w:r>
                    <w:t xml:space="preserve"> - </w:t>
                  </w:r>
                  <w:r>
                    <w:fldChar w:fldCharType="begin"/>
                  </w:r>
                  <w:r>
                    <w:instrText>MACROBUTTON NoMacro [Insert Instrument]</w:instrText>
                  </w:r>
                  <w:r>
                    <w:fldChar w:fldCharType="end"/>
                  </w:r>
                </w:p>
              </w:tc>
            </w:tr>
            <w:tr w:rsidR="00A54F60" w:rsidRPr="007432B8" w14:paraId="07B08481" w14:textId="77777777" w:rsidTr="00D11F80">
              <w:trPr>
                <w:trHeight w:val="574"/>
              </w:trPr>
              <w:tc>
                <w:tcPr>
                  <w:tcW w:w="7074" w:type="dxa"/>
                </w:tcPr>
                <w:p w14:paraId="4317EB73" w14:textId="326DA780" w:rsidR="00A54F60" w:rsidRPr="007432B8" w:rsidRDefault="00A54F60" w:rsidP="00A54F60">
                  <w:r w:rsidRPr="00913DA9">
                    <w:fldChar w:fldCharType="begin"/>
                  </w:r>
                  <w:r w:rsidRPr="00913DA9">
                    <w:instrText>MACROBUTTON NoMacro [Insert Performer's Name]</w:instrText>
                  </w:r>
                  <w:r w:rsidRPr="00913DA9">
                    <w:fldChar w:fldCharType="end"/>
                  </w:r>
                  <w:r w:rsidRPr="00913DA9">
                    <w:t xml:space="preserve"> - </w:t>
                  </w:r>
                  <w:r w:rsidRPr="00913DA9">
                    <w:fldChar w:fldCharType="begin"/>
                  </w:r>
                  <w:r w:rsidRPr="00913DA9">
                    <w:instrText>MACROBUTTON NoMacro [Insert Instrument]</w:instrText>
                  </w:r>
                  <w:r w:rsidRPr="00913DA9">
                    <w:fldChar w:fldCharType="end"/>
                  </w:r>
                </w:p>
              </w:tc>
            </w:tr>
          </w:tbl>
          <w:p w14:paraId="19D807A8" w14:textId="6C4D7A02" w:rsidR="00825037" w:rsidRPr="007432B8" w:rsidRDefault="00A54F60" w:rsidP="00021F91">
            <w:pPr>
              <w:pStyle w:val="Heading2"/>
            </w:pPr>
            <w:r>
              <w:fldChar w:fldCharType="begin"/>
            </w:r>
            <w:r>
              <w:instrText>MACROBUTTON NoMacro [Insert Title and Composer]</w:instrText>
            </w:r>
            <w:r>
              <w:fldChar w:fldCharType="end"/>
            </w:r>
          </w:p>
          <w:tbl>
            <w:tblPr>
              <w:tblW w:w="4999" w:type="pct"/>
              <w:tblLayout w:type="fixed"/>
              <w:tblLook w:val="0600" w:firstRow="0" w:lastRow="0" w:firstColumn="0" w:lastColumn="0" w:noHBand="1" w:noVBand="1"/>
            </w:tblPr>
            <w:tblGrid>
              <w:gridCol w:w="6213"/>
            </w:tblGrid>
            <w:tr w:rsidR="00A54F60" w:rsidRPr="007432B8" w14:paraId="16416FEC" w14:textId="77777777" w:rsidTr="001D2EA9">
              <w:trPr>
                <w:trHeight w:val="574"/>
              </w:trPr>
              <w:tc>
                <w:tcPr>
                  <w:tcW w:w="7074" w:type="dxa"/>
                </w:tcPr>
                <w:p w14:paraId="19275DAD" w14:textId="3A242A01" w:rsidR="00A54F60" w:rsidRPr="007432B8" w:rsidRDefault="00A54F60" w:rsidP="00A54F60">
                  <w:r w:rsidRPr="005636D7">
                    <w:fldChar w:fldCharType="begin"/>
                  </w:r>
                  <w:r w:rsidRPr="005636D7">
                    <w:instrText>MACROBUTTON NoMacro [Insert Performer's Name]</w:instrText>
                  </w:r>
                  <w:r w:rsidRPr="005636D7">
                    <w:fldChar w:fldCharType="end"/>
                  </w:r>
                  <w:r w:rsidRPr="005636D7">
                    <w:t xml:space="preserve"> - </w:t>
                  </w:r>
                  <w:r w:rsidRPr="005636D7">
                    <w:fldChar w:fldCharType="begin"/>
                  </w:r>
                  <w:r w:rsidRPr="005636D7">
                    <w:instrText>MACROBUTTON NoMacro [Insert Instrument]</w:instrText>
                  </w:r>
                  <w:r w:rsidRPr="005636D7">
                    <w:fldChar w:fldCharType="end"/>
                  </w:r>
                </w:p>
              </w:tc>
            </w:tr>
            <w:tr w:rsidR="00A54F60" w:rsidRPr="007432B8" w14:paraId="3561B411" w14:textId="77777777" w:rsidTr="007158A9">
              <w:trPr>
                <w:trHeight w:val="574"/>
              </w:trPr>
              <w:tc>
                <w:tcPr>
                  <w:tcW w:w="7074" w:type="dxa"/>
                </w:tcPr>
                <w:p w14:paraId="3613EC6C" w14:textId="42AFD001" w:rsidR="00A54F60" w:rsidRPr="007432B8" w:rsidRDefault="00A54F60" w:rsidP="00A54F60">
                  <w:r w:rsidRPr="00CF1838">
                    <w:fldChar w:fldCharType="begin"/>
                  </w:r>
                  <w:r w:rsidRPr="00CF1838">
                    <w:instrText>MACROBUTTON NoMacro [Insert Performer's Name]</w:instrText>
                  </w:r>
                  <w:r w:rsidRPr="00CF1838">
                    <w:fldChar w:fldCharType="end"/>
                  </w:r>
                  <w:r w:rsidRPr="00CF1838">
                    <w:t xml:space="preserve"> - </w:t>
                  </w:r>
                  <w:r w:rsidRPr="00CF1838">
                    <w:fldChar w:fldCharType="begin"/>
                  </w:r>
                  <w:r w:rsidRPr="00CF1838">
                    <w:instrText>MACROBUTTON NoMacro [Insert Instrument]</w:instrText>
                  </w:r>
                  <w:r w:rsidRPr="00CF1838">
                    <w:fldChar w:fldCharType="end"/>
                  </w:r>
                </w:p>
              </w:tc>
            </w:tr>
          </w:tbl>
          <w:p w14:paraId="0045B8EF" w14:textId="0418D050" w:rsidR="00825037" w:rsidRPr="007432B8" w:rsidRDefault="00A54F60" w:rsidP="00021F91">
            <w:pPr>
              <w:pStyle w:val="Heading2"/>
            </w:pPr>
            <w:r>
              <w:fldChar w:fldCharType="begin"/>
            </w:r>
            <w:r>
              <w:instrText>MACROBUTTON NoMacro [Insert Title and Composer]</w:instrText>
            </w:r>
            <w:r>
              <w:fldChar w:fldCharType="end"/>
            </w:r>
          </w:p>
          <w:tbl>
            <w:tblPr>
              <w:tblW w:w="4999" w:type="pct"/>
              <w:tblLayout w:type="fixed"/>
              <w:tblLook w:val="0600" w:firstRow="0" w:lastRow="0" w:firstColumn="0" w:lastColumn="0" w:noHBand="1" w:noVBand="1"/>
            </w:tblPr>
            <w:tblGrid>
              <w:gridCol w:w="6213"/>
            </w:tblGrid>
            <w:tr w:rsidR="00574411" w:rsidRPr="007432B8" w14:paraId="1EB1EDD1" w14:textId="77777777" w:rsidTr="007F18D8">
              <w:trPr>
                <w:trHeight w:val="574"/>
              </w:trPr>
              <w:tc>
                <w:tcPr>
                  <w:tcW w:w="7074" w:type="dxa"/>
                </w:tcPr>
                <w:p w14:paraId="290ACEF2" w14:textId="34BB7453" w:rsidR="00574411" w:rsidRPr="007432B8" w:rsidRDefault="00A54F60" w:rsidP="00021F91">
                  <w:r>
                    <w:fldChar w:fldCharType="begin"/>
                  </w:r>
                  <w:r>
                    <w:instrText>MACROBUTTON NoMacro [Insert Performer's Name]</w:instrText>
                  </w:r>
                  <w:r>
                    <w:fldChar w:fldCharType="end"/>
                  </w:r>
                  <w:r>
                    <w:t xml:space="preserve"> - </w:t>
                  </w:r>
                  <w:r>
                    <w:fldChar w:fldCharType="begin"/>
                  </w:r>
                  <w:r>
                    <w:instrText>MACROBUTTON NoMacro [Insert Instrument]</w:instrText>
                  </w:r>
                  <w:r>
                    <w:fldChar w:fldCharType="end"/>
                  </w:r>
                </w:p>
              </w:tc>
            </w:tr>
            <w:tr w:rsidR="00574411" w:rsidRPr="007432B8" w14:paraId="605A8CC5" w14:textId="77777777" w:rsidTr="00CA2F76">
              <w:trPr>
                <w:trHeight w:val="574"/>
              </w:trPr>
              <w:tc>
                <w:tcPr>
                  <w:tcW w:w="7074" w:type="dxa"/>
                </w:tcPr>
                <w:p w14:paraId="4F35DC8A" w14:textId="08CEA032" w:rsidR="00574411" w:rsidRPr="007432B8" w:rsidRDefault="00A54F60" w:rsidP="00021F91">
                  <w:r>
                    <w:fldChar w:fldCharType="begin"/>
                  </w:r>
                  <w:r>
                    <w:instrText>MACROBUTTON NoMacro [Insert Performer's Name]</w:instrText>
                  </w:r>
                  <w:r>
                    <w:fldChar w:fldCharType="end"/>
                  </w:r>
                  <w:r>
                    <w:t xml:space="preserve"> - </w:t>
                  </w:r>
                  <w:r>
                    <w:fldChar w:fldCharType="begin"/>
                  </w:r>
                  <w:r>
                    <w:instrText>MACROBUTTON NoMacro [Insert Instrument]</w:instrText>
                  </w:r>
                  <w:r>
                    <w:fldChar w:fldCharType="end"/>
                  </w:r>
                </w:p>
              </w:tc>
            </w:tr>
          </w:tbl>
          <w:p w14:paraId="0CD75E53" w14:textId="77777777" w:rsidR="00B435E4" w:rsidRPr="007432B8" w:rsidRDefault="00B435E4" w:rsidP="00021F91"/>
        </w:tc>
      </w:tr>
    </w:tbl>
    <w:p w14:paraId="6872BA94" w14:textId="6BF5C1D4" w:rsidR="00825037" w:rsidRPr="00145574" w:rsidRDefault="00825037" w:rsidP="00CC4FEB">
      <w:pPr>
        <w:pStyle w:val="Footer"/>
        <w:rPr>
          <w:sz w:val="2"/>
        </w:rPr>
      </w:pPr>
    </w:p>
    <w:sectPr w:rsidR="00825037" w:rsidRPr="00145574" w:rsidSect="00CA6F88">
      <w:pgSz w:w="15840" w:h="12240" w:orient="landscape" w:code="1"/>
      <w:pgMar w:top="340" w:right="851" w:bottom="340" w:left="851" w:header="357" w:footer="142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7101" w14:textId="77777777" w:rsidR="00CA6F88" w:rsidRDefault="00CA6F88" w:rsidP="00021F91">
      <w:r>
        <w:separator/>
      </w:r>
    </w:p>
  </w:endnote>
  <w:endnote w:type="continuationSeparator" w:id="0">
    <w:p w14:paraId="5D5DDF64" w14:textId="77777777" w:rsidR="00CA6F88" w:rsidRDefault="00CA6F88" w:rsidP="0002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73B8" w14:textId="77777777" w:rsidR="00CA6F88" w:rsidRDefault="00CA6F88" w:rsidP="00021F91">
      <w:r>
        <w:separator/>
      </w:r>
    </w:p>
  </w:footnote>
  <w:footnote w:type="continuationSeparator" w:id="0">
    <w:p w14:paraId="10B4E716" w14:textId="77777777" w:rsidR="00CA6F88" w:rsidRDefault="00CA6F88" w:rsidP="00021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5E"/>
    <w:rsid w:val="00015338"/>
    <w:rsid w:val="00021F91"/>
    <w:rsid w:val="000751D3"/>
    <w:rsid w:val="000A3FD4"/>
    <w:rsid w:val="00132451"/>
    <w:rsid w:val="001417BD"/>
    <w:rsid w:val="00145574"/>
    <w:rsid w:val="00184DA3"/>
    <w:rsid w:val="001A2A51"/>
    <w:rsid w:val="00213E9A"/>
    <w:rsid w:val="0022538F"/>
    <w:rsid w:val="002F3D5E"/>
    <w:rsid w:val="00325BB0"/>
    <w:rsid w:val="00390F50"/>
    <w:rsid w:val="003D0854"/>
    <w:rsid w:val="00450C4D"/>
    <w:rsid w:val="00464D39"/>
    <w:rsid w:val="004F3101"/>
    <w:rsid w:val="005136EF"/>
    <w:rsid w:val="005230B9"/>
    <w:rsid w:val="00574411"/>
    <w:rsid w:val="005E2929"/>
    <w:rsid w:val="00664AE7"/>
    <w:rsid w:val="006844F3"/>
    <w:rsid w:val="006A6001"/>
    <w:rsid w:val="006B3492"/>
    <w:rsid w:val="006B701C"/>
    <w:rsid w:val="006E77E5"/>
    <w:rsid w:val="007432B8"/>
    <w:rsid w:val="007506EE"/>
    <w:rsid w:val="007B274E"/>
    <w:rsid w:val="007C35ED"/>
    <w:rsid w:val="007E0F05"/>
    <w:rsid w:val="007E4997"/>
    <w:rsid w:val="00825037"/>
    <w:rsid w:val="008261A5"/>
    <w:rsid w:val="008576E2"/>
    <w:rsid w:val="008B46A4"/>
    <w:rsid w:val="008C6781"/>
    <w:rsid w:val="008D2C3F"/>
    <w:rsid w:val="008E5C94"/>
    <w:rsid w:val="009475C6"/>
    <w:rsid w:val="00953FF9"/>
    <w:rsid w:val="00973F9C"/>
    <w:rsid w:val="009A41B1"/>
    <w:rsid w:val="009E717C"/>
    <w:rsid w:val="009F65B6"/>
    <w:rsid w:val="009F7C26"/>
    <w:rsid w:val="00A23538"/>
    <w:rsid w:val="00A35286"/>
    <w:rsid w:val="00A46DCF"/>
    <w:rsid w:val="00A54F60"/>
    <w:rsid w:val="00AD489A"/>
    <w:rsid w:val="00B41FDA"/>
    <w:rsid w:val="00B435E4"/>
    <w:rsid w:val="00B43998"/>
    <w:rsid w:val="00BB104C"/>
    <w:rsid w:val="00BC62A1"/>
    <w:rsid w:val="00BD5CC3"/>
    <w:rsid w:val="00BF56EF"/>
    <w:rsid w:val="00C2433B"/>
    <w:rsid w:val="00C83E2E"/>
    <w:rsid w:val="00C912EE"/>
    <w:rsid w:val="00CA4E00"/>
    <w:rsid w:val="00CA6F88"/>
    <w:rsid w:val="00CC4FEB"/>
    <w:rsid w:val="00D01E92"/>
    <w:rsid w:val="00DB0FDF"/>
    <w:rsid w:val="00E70C41"/>
    <w:rsid w:val="00FA1CA5"/>
    <w:rsid w:val="00FC5EFF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6C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5EFF"/>
    <w:pPr>
      <w:spacing w:after="0" w:line="240" w:lineRule="auto"/>
      <w:ind w:left="345"/>
    </w:pPr>
    <w:rPr>
      <w:rFonts w:ascii="Maiandra GD" w:eastAsia="MS PGothic" w:hAnsi="Maiandra GD"/>
      <w:color w:val="073763" w:themeColor="accent1" w:themeShade="8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5B6"/>
    <w:pPr>
      <w:keepNext/>
      <w:spacing w:before="720" w:after="120"/>
      <w:ind w:left="0"/>
      <w:contextualSpacing/>
      <w:jc w:val="center"/>
      <w:outlineLvl w:val="0"/>
    </w:pPr>
    <w:rPr>
      <w:rFonts w:cs="Arial"/>
      <w:b/>
      <w:bCs/>
      <w:caps/>
      <w:color w:val="007635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A3FD4"/>
    <w:pPr>
      <w:keepNext/>
      <w:pBdr>
        <w:bottom w:val="single" w:sz="4" w:space="2" w:color="1B3A7E"/>
      </w:pBdr>
      <w:spacing w:before="480" w:after="120"/>
      <w:ind w:left="346" w:right="346"/>
      <w:outlineLvl w:val="1"/>
    </w:pPr>
    <w:rPr>
      <w:rFonts w:cs="Arial"/>
      <w:b/>
      <w:bCs/>
      <w:caps/>
      <w:color w:val="CC9900"/>
      <w:spacing w:val="22"/>
      <w:kern w:val="32"/>
      <w:szCs w:val="24"/>
    </w:rPr>
  </w:style>
  <w:style w:type="paragraph" w:styleId="Heading3">
    <w:name w:val="heading 3"/>
    <w:basedOn w:val="Subtitle"/>
    <w:next w:val="Normal"/>
    <w:link w:val="Heading3Char"/>
    <w:uiPriority w:val="9"/>
    <w:qFormat/>
    <w:rsid w:val="00FE3B88"/>
    <w:pPr>
      <w:outlineLvl w:val="2"/>
    </w:pPr>
    <w:rPr>
      <w:color w:val="112F51" w:themeColor="tex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432B8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432B8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432B8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432B8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432B8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432B8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A3FD4"/>
    <w:rPr>
      <w:rFonts w:ascii="Maiandra GD" w:eastAsia="MS PGothic" w:hAnsi="Maiandra GD" w:cs="Arial"/>
      <w:b/>
      <w:bCs/>
      <w:caps/>
      <w:color w:val="CC9900"/>
      <w:spacing w:val="22"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3B88"/>
    <w:rPr>
      <w:rFonts w:ascii="Maiandra GD" w:eastAsia="MS PGothic" w:hAnsi="Maiandra GD"/>
      <w:b/>
      <w:color w:val="112F51" w:themeColor="text2" w:themeShade="BF"/>
      <w:sz w:val="96"/>
      <w:szCs w:val="144"/>
    </w:rPr>
  </w:style>
  <w:style w:type="character" w:customStyle="1" w:styleId="Heading1Char">
    <w:name w:val="Heading 1 Char"/>
    <w:basedOn w:val="DefaultParagraphFont"/>
    <w:link w:val="Heading1"/>
    <w:uiPriority w:val="9"/>
    <w:rsid w:val="009F65B6"/>
    <w:rPr>
      <w:rFonts w:ascii="Maiandra GD" w:eastAsia="MS PGothic" w:hAnsi="Maiandra GD" w:cs="Arial"/>
      <w:b/>
      <w:bCs/>
      <w:caps/>
      <w:color w:val="007635"/>
      <w:sz w:val="52"/>
      <w:szCs w:val="52"/>
    </w:rPr>
  </w:style>
  <w:style w:type="table" w:styleId="TableGridLight">
    <w:name w:val="Grid Table Light"/>
    <w:basedOn w:val="TableNormal"/>
    <w:uiPriority w:val="40"/>
    <w:rsid w:val="00A352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rsid w:val="00021F91"/>
    <w:pPr>
      <w:tabs>
        <w:tab w:val="center" w:pos="4680"/>
        <w:tab w:val="right" w:pos="9360"/>
      </w:tabs>
    </w:pPr>
    <w:rPr>
      <w:sz w:val="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62A1"/>
    <w:rPr>
      <w:rFonts w:eastAsia="MS PGothic"/>
      <w:color w:val="000000" w:themeColor="text1"/>
      <w:sz w:val="8"/>
    </w:rPr>
  </w:style>
  <w:style w:type="paragraph" w:styleId="Footer">
    <w:name w:val="footer"/>
    <w:basedOn w:val="Normal"/>
    <w:link w:val="FooterChar"/>
    <w:uiPriority w:val="99"/>
    <w:semiHidden/>
    <w:rsid w:val="00021F91"/>
    <w:pPr>
      <w:tabs>
        <w:tab w:val="center" w:pos="4680"/>
        <w:tab w:val="right" w:pos="9360"/>
      </w:tabs>
      <w:ind w:left="346"/>
    </w:pPr>
    <w:rPr>
      <w:sz w:val="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2A1"/>
    <w:rPr>
      <w:rFonts w:eastAsia="MS PGothic"/>
      <w:color w:val="000000" w:themeColor="text1"/>
      <w:sz w:val="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2A1"/>
    <w:rPr>
      <w:rFonts w:asciiTheme="majorHAnsi" w:eastAsiaTheme="majorEastAsia" w:hAnsiTheme="majorHAnsi" w:cstheme="majorBidi"/>
      <w:cap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2A1"/>
    <w:rPr>
      <w:rFonts w:asciiTheme="majorHAnsi" w:eastAsiaTheme="majorEastAsia" w:hAnsiTheme="majorHAnsi" w:cstheme="majorBidi"/>
      <w:i/>
      <w:iCs/>
      <w:caps/>
      <w:color w:val="000000" w:themeColor="text1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2A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2A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2A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2A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32B8"/>
    <w:rPr>
      <w:b/>
      <w:bCs/>
      <w:smallCaps/>
      <w:color w:val="595959" w:themeColor="text1" w:themeTint="A6"/>
    </w:rPr>
  </w:style>
  <w:style w:type="paragraph" w:styleId="Title">
    <w:name w:val="Title"/>
    <w:basedOn w:val="Subtitle"/>
    <w:next w:val="Normal"/>
    <w:link w:val="TitleChar"/>
    <w:uiPriority w:val="10"/>
    <w:qFormat/>
    <w:rsid w:val="009F65B6"/>
    <w:pPr>
      <w:spacing w:before="0" w:after="0"/>
    </w:pPr>
    <w:rPr>
      <w:bCs/>
      <w:color w:val="007635"/>
      <w:spacing w:val="-32"/>
      <w:w w:val="9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F65B6"/>
    <w:rPr>
      <w:rFonts w:ascii="Maiandra GD" w:eastAsia="MS PGothic" w:hAnsi="Maiandra GD"/>
      <w:b/>
      <w:bCs/>
      <w:color w:val="007635"/>
      <w:spacing w:val="-32"/>
      <w:w w:val="90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rsid w:val="00390F50"/>
    <w:pPr>
      <w:spacing w:before="120" w:after="120"/>
      <w:ind w:left="346"/>
      <w:jc w:val="right"/>
    </w:pPr>
    <w:rPr>
      <w:b/>
      <w:color w:val="CC9900"/>
      <w:sz w:val="32"/>
      <w:szCs w:val="144"/>
    </w:rPr>
  </w:style>
  <w:style w:type="character" w:customStyle="1" w:styleId="SubtitleChar">
    <w:name w:val="Subtitle Char"/>
    <w:basedOn w:val="DefaultParagraphFont"/>
    <w:link w:val="Subtitle"/>
    <w:uiPriority w:val="11"/>
    <w:rsid w:val="00390F50"/>
    <w:rPr>
      <w:rFonts w:ascii="Maiandra GD" w:eastAsia="MS PGothic" w:hAnsi="Maiandra GD"/>
      <w:b/>
      <w:color w:val="CC9900"/>
      <w:sz w:val="32"/>
      <w:szCs w:val="144"/>
    </w:rPr>
  </w:style>
  <w:style w:type="character" w:styleId="Strong">
    <w:name w:val="Strong"/>
    <w:basedOn w:val="DefaultParagraphFont"/>
    <w:uiPriority w:val="22"/>
    <w:semiHidden/>
    <w:rsid w:val="007432B8"/>
    <w:rPr>
      <w:b/>
      <w:bCs/>
    </w:rPr>
  </w:style>
  <w:style w:type="character" w:styleId="Emphasis">
    <w:name w:val="Emphasis"/>
    <w:basedOn w:val="DefaultParagraphFont"/>
    <w:uiPriority w:val="20"/>
    <w:semiHidden/>
    <w:rsid w:val="007432B8"/>
    <w:rPr>
      <w:i/>
      <w:iCs/>
    </w:rPr>
  </w:style>
  <w:style w:type="paragraph" w:styleId="NoSpacing">
    <w:name w:val="No Spacing"/>
    <w:uiPriority w:val="1"/>
    <w:semiHidden/>
    <w:qFormat/>
    <w:rsid w:val="007432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rsid w:val="007432B8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C62A1"/>
    <w:rPr>
      <w:rFonts w:asciiTheme="majorHAnsi" w:eastAsiaTheme="majorEastAsia" w:hAnsiTheme="majorHAnsi" w:cstheme="majorBidi"/>
      <w:color w:val="000000" w:themeColor="text1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7432B8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C62A1"/>
    <w:rPr>
      <w:rFonts w:eastAsia="MS PGothic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semiHidden/>
    <w:rsid w:val="007432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rsid w:val="007432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rsid w:val="007432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7432B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semiHidden/>
    <w:rsid w:val="007432B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qFormat/>
    <w:rsid w:val="007432B8"/>
    <w:pPr>
      <w:outlineLvl w:val="9"/>
    </w:pPr>
  </w:style>
  <w:style w:type="paragraph" w:styleId="Date">
    <w:name w:val="Date"/>
    <w:basedOn w:val="Normal"/>
    <w:next w:val="Normal"/>
    <w:link w:val="DateChar"/>
    <w:uiPriority w:val="99"/>
    <w:rsid w:val="00CC4FEB"/>
    <w:pPr>
      <w:spacing w:before="240"/>
      <w:ind w:left="346"/>
      <w:jc w:val="center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CC4FEB"/>
    <w:rPr>
      <w:rFonts w:eastAsia="MS PGothic"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021F91"/>
    <w:rPr>
      <w:color w:val="808080"/>
    </w:rPr>
  </w:style>
  <w:style w:type="table" w:styleId="GridTable7Colorful-Accent1">
    <w:name w:val="Grid Table 7 Colorful Accent 1"/>
    <w:basedOn w:val="TableNormal"/>
    <w:uiPriority w:val="52"/>
    <w:rsid w:val="008E5C94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paragraph" w:customStyle="1" w:styleId="Image">
    <w:name w:val="Image"/>
    <w:basedOn w:val="Normal"/>
    <w:qFormat/>
    <w:rsid w:val="004F3101"/>
    <w:pPr>
      <w:spacing w:before="360"/>
      <w:ind w:left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\Documents\Monash%20Youth%20Music%20Festival\Programme\Templates\tf335368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FA37B1487C497FBDB19E916C06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BE99B-8B8A-434B-905E-A61801B01DF8}"/>
      </w:docPartPr>
      <w:docPartBody>
        <w:p w:rsidR="00912FB3" w:rsidRDefault="0085460A">
          <w:pPr>
            <w:pStyle w:val="78FA37B1487C497FBDB19E916C061B35"/>
          </w:pPr>
          <w:r w:rsidRPr="00021F91">
            <w:t>SPECIAL THANKS</w:t>
          </w:r>
        </w:p>
      </w:docPartBody>
    </w:docPart>
    <w:docPart>
      <w:docPartPr>
        <w:name w:val="3CDD0EDD42F6422581191F73BEB3B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D5AC3-D3E5-4B8F-9803-877131AB86E6}"/>
      </w:docPartPr>
      <w:docPartBody>
        <w:p w:rsidR="00912FB3" w:rsidRDefault="0085460A">
          <w:pPr>
            <w:pStyle w:val="3CDD0EDD42F6422581191F73BEB3B12C"/>
          </w:pPr>
          <w:r w:rsidRPr="00021F91">
            <w:t>EVENT COMMITTEE</w:t>
          </w:r>
        </w:p>
      </w:docPartBody>
    </w:docPart>
    <w:docPart>
      <w:docPartPr>
        <w:name w:val="FC328301BFA143F6A76A7625BF279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CF2A5-A842-4233-9C25-C54C6ACB3E72}"/>
      </w:docPartPr>
      <w:docPartBody>
        <w:p w:rsidR="00912FB3" w:rsidRDefault="0085460A">
          <w:pPr>
            <w:pStyle w:val="FC328301BFA143F6A76A7625BF2794A1"/>
          </w:pPr>
          <w:r w:rsidRPr="00021F91">
            <w:t>[TIME]</w:t>
          </w:r>
        </w:p>
      </w:docPartBody>
    </w:docPart>
    <w:docPart>
      <w:docPartPr>
        <w:name w:val="9454548E842A42C8B8D2AC46E972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4F2AE-17DB-4505-A3A6-D0B17C2084C2}"/>
      </w:docPartPr>
      <w:docPartBody>
        <w:p w:rsidR="00912FB3" w:rsidRDefault="0085460A">
          <w:pPr>
            <w:pStyle w:val="9454548E842A42C8B8D2AC46E9726913"/>
          </w:pPr>
          <w:r w:rsidRPr="00CC4FEB">
            <w:t>Add another title here</w:t>
          </w:r>
        </w:p>
      </w:docPartBody>
    </w:docPart>
    <w:docPart>
      <w:docPartPr>
        <w:name w:val="9B0E2940FCCE430D95290FCF4C78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BC0F-2D24-4EC5-B835-6A05D3B0C566}"/>
      </w:docPartPr>
      <w:docPartBody>
        <w:p w:rsidR="00912FB3" w:rsidRDefault="0085460A">
          <w:pPr>
            <w:pStyle w:val="9B0E2940FCCE430D95290FCF4C7883B6"/>
          </w:pPr>
          <w:r w:rsidRPr="00021F91">
            <w:t>To get started right away, just tap any placeholder text (such as this) and start typing to replace it with your own.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50"/>
    <w:rsid w:val="00044350"/>
    <w:rsid w:val="000E0BA5"/>
    <w:rsid w:val="00262E14"/>
    <w:rsid w:val="002B5C63"/>
    <w:rsid w:val="00415E4D"/>
    <w:rsid w:val="00580B43"/>
    <w:rsid w:val="00611AEF"/>
    <w:rsid w:val="0085460A"/>
    <w:rsid w:val="00912FB3"/>
    <w:rsid w:val="00B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FA37B1487C497FBDB19E916C061B35">
    <w:name w:val="78FA37B1487C497FBDB19E916C061B35"/>
  </w:style>
  <w:style w:type="paragraph" w:customStyle="1" w:styleId="3CDD0EDD42F6422581191F73BEB3B12C">
    <w:name w:val="3CDD0EDD42F6422581191F73BEB3B12C"/>
  </w:style>
  <w:style w:type="paragraph" w:customStyle="1" w:styleId="FC328301BFA143F6A76A7625BF2794A1">
    <w:name w:val="FC328301BFA143F6A76A7625BF2794A1"/>
  </w:style>
  <w:style w:type="paragraph" w:customStyle="1" w:styleId="9454548E842A42C8B8D2AC46E9726913">
    <w:name w:val="9454548E842A42C8B8D2AC46E9726913"/>
  </w:style>
  <w:style w:type="paragraph" w:customStyle="1" w:styleId="9B0E2940FCCE430D95290FCF4C7883B6">
    <w:name w:val="9B0E2940FCCE430D95290FCF4C788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17406D"/>
      </a:dk2>
      <a:lt2>
        <a:srgbClr val="EEF7FC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5072c218-d255-4062-b3ba-5737d8c29790" xsi:nil="true"/>
    <_activity xmlns="5072c218-d255-4062-b3ba-5737d8c297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4E66B20B7FC40AF6C3EA9234ECF59" ma:contentTypeVersion="18" ma:contentTypeDescription="Create a new document." ma:contentTypeScope="" ma:versionID="122185f4aa50642b50592b0a6f932f96">
  <xsd:schema xmlns:xsd="http://www.w3.org/2001/XMLSchema" xmlns:xs="http://www.w3.org/2001/XMLSchema" xmlns:p="http://schemas.microsoft.com/office/2006/metadata/properties" xmlns:ns3="5072c218-d255-4062-b3ba-5737d8c29790" xmlns:ns4="0d7627d0-aac0-4d73-82df-1bffa69168bf" targetNamespace="http://schemas.microsoft.com/office/2006/metadata/properties" ma:root="true" ma:fieldsID="4a8ee83e5afee7f6dc27212825661c0b" ns3:_="" ns4:_="">
    <xsd:import namespace="5072c218-d255-4062-b3ba-5737d8c29790"/>
    <xsd:import namespace="0d7627d0-aac0-4d73-82df-1bffa69168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2c218-d255-4062-b3ba-5737d8c29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627d0-aac0-4d73-82df-1bffa6916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1FC51-3CEA-4393-96E0-21826BF960FD}">
  <ds:schemaRefs>
    <ds:schemaRef ds:uri="http://schemas.microsoft.com/office/2006/metadata/properties"/>
    <ds:schemaRef ds:uri="http://schemas.microsoft.com/office/infopath/2007/PartnerControls"/>
    <ds:schemaRef ds:uri="5072c218-d255-4062-b3ba-5737d8c29790"/>
  </ds:schemaRefs>
</ds:datastoreItem>
</file>

<file path=customXml/itemProps2.xml><?xml version="1.0" encoding="utf-8"?>
<ds:datastoreItem xmlns:ds="http://schemas.openxmlformats.org/officeDocument/2006/customXml" ds:itemID="{0B9156BE-1D81-449D-BABF-A9AF562086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F709C-20D9-4C4C-AEB2-9D59AF48C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0AE1F-0926-4B27-B1E2-BEE0BBF21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2c218-d255-4062-b3ba-5737d8c29790"/>
    <ds:schemaRef ds:uri="0d7627d0-aac0-4d73-82df-1bffa6916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tf33536888.dotx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2024-03-15T12:25:00Z</dcterms:created>
  <dcterms:modified xsi:type="dcterms:W3CDTF">2024-03-15T12:38:00Z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0x010100A654E66B20B7FC40AF6C3EA9234ECF59</vt:lpwstr>
  </property>
</Properties>
</file>